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6950936" w14:textId="77777777" w:rsidR="0028785F" w:rsidRPr="00275AD0" w:rsidRDefault="00870562" w:rsidP="00D74F0E">
      <w:pPr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D74F0E" w:rsidRPr="00275AD0">
        <w:rPr>
          <w:rFonts w:hint="eastAsia"/>
          <w:sz w:val="22"/>
          <w:szCs w:val="22"/>
        </w:rPr>
        <w:t>年　　　月　　　日</w:t>
      </w:r>
    </w:p>
    <w:p w14:paraId="1E8F10FF" w14:textId="77777777" w:rsidR="00D74F0E" w:rsidRPr="00275AD0" w:rsidRDefault="0087056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大東文化大学　人文科学研究所</w:t>
      </w:r>
      <w:r w:rsidR="0088209D" w:rsidRPr="00275AD0">
        <w:rPr>
          <w:rFonts w:hint="eastAsia"/>
          <w:sz w:val="22"/>
          <w:szCs w:val="22"/>
        </w:rPr>
        <w:t xml:space="preserve">　行</w:t>
      </w:r>
    </w:p>
    <w:p w14:paraId="718BB8D6" w14:textId="77777777" w:rsidR="003F40A5" w:rsidRPr="003F40A5" w:rsidRDefault="00D74F0E" w:rsidP="003F40A5">
      <w:pPr>
        <w:ind w:firstLineChars="2451" w:firstLine="273p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</w:t>
      </w:r>
      <w:r w:rsidR="003F40A5" w:rsidRPr="003F40A5">
        <w:rPr>
          <w:rFonts w:hint="eastAsia"/>
          <w:sz w:val="24"/>
          <w:u w:val="single"/>
        </w:rPr>
        <w:t>団体名</w:t>
      </w:r>
      <w:r w:rsidRPr="003F40A5">
        <w:rPr>
          <w:rFonts w:hint="eastAsia"/>
          <w:sz w:val="24"/>
          <w:u w:val="single"/>
        </w:rPr>
        <w:t>）</w:t>
      </w:r>
      <w:r w:rsidR="003F40A5" w:rsidRPr="003F40A5">
        <w:rPr>
          <w:rFonts w:hint="eastAsia"/>
          <w:sz w:val="24"/>
          <w:u w:val="single"/>
        </w:rPr>
        <w:t xml:space="preserve">　　　　　　　</w:t>
      </w:r>
      <w:r w:rsidR="004F5E56">
        <w:rPr>
          <w:rFonts w:hint="eastAsia"/>
          <w:sz w:val="24"/>
          <w:u w:val="single"/>
        </w:rPr>
        <w:t xml:space="preserve">  </w:t>
      </w:r>
      <w:r w:rsidR="003F40A5" w:rsidRPr="003F40A5">
        <w:rPr>
          <w:rFonts w:hint="eastAsia"/>
          <w:sz w:val="24"/>
          <w:u w:val="single"/>
        </w:rPr>
        <w:t xml:space="preserve">　　　　　　　</w:t>
      </w:r>
    </w:p>
    <w:p w14:paraId="183EDE69" w14:textId="77777777" w:rsidR="00D74F0E" w:rsidRDefault="003F40A5" w:rsidP="003F40A5">
      <w:pPr>
        <w:ind w:firstLineChars="2457" w:firstLine="273.65pt"/>
        <w:rPr>
          <w:sz w:val="24"/>
          <w:u w:val="single"/>
        </w:rPr>
      </w:pPr>
      <w:r>
        <w:rPr>
          <w:rFonts w:hint="eastAsia"/>
          <w:sz w:val="24"/>
        </w:rPr>
        <w:t>（</w:t>
      </w:r>
      <w:r w:rsidRPr="003F40A5">
        <w:rPr>
          <w:rFonts w:hint="eastAsia"/>
          <w:sz w:val="24"/>
          <w:u w:val="single"/>
        </w:rPr>
        <w:t xml:space="preserve">代表者名）　　　　　　</w:t>
      </w:r>
      <w:r w:rsidR="004F5E56">
        <w:rPr>
          <w:rFonts w:hint="eastAsia"/>
          <w:sz w:val="24"/>
          <w:u w:val="single"/>
        </w:rPr>
        <w:t xml:space="preserve"> </w:t>
      </w:r>
      <w:r w:rsidRPr="003F40A5">
        <w:rPr>
          <w:rFonts w:hint="eastAsia"/>
          <w:sz w:val="24"/>
          <w:u w:val="single"/>
        </w:rPr>
        <w:t xml:space="preserve">　　　　　　</w:t>
      </w:r>
      <w:r w:rsidR="00BA477E">
        <w:rPr>
          <w:rFonts w:hint="eastAsia"/>
          <w:sz w:val="24"/>
          <w:u w:val="single"/>
        </w:rPr>
        <w:t xml:space="preserve">　</w:t>
      </w:r>
    </w:p>
    <w:p w14:paraId="3EE70E94" w14:textId="77777777" w:rsidR="00704228" w:rsidRDefault="00704228" w:rsidP="003F40A5">
      <w:pPr>
        <w:ind w:firstLineChars="2457" w:firstLine="273.65pt"/>
        <w:rPr>
          <w:sz w:val="24"/>
          <w:u w:val="single"/>
        </w:rPr>
      </w:pPr>
    </w:p>
    <w:p w14:paraId="41271297" w14:textId="77777777" w:rsidR="00704228" w:rsidRDefault="00704228" w:rsidP="003F40A5">
      <w:pPr>
        <w:ind w:firstLineChars="2457" w:firstLine="273.65pt"/>
        <w:rPr>
          <w:rFonts w:hint="eastAsia"/>
          <w:sz w:val="24"/>
        </w:rPr>
      </w:pPr>
    </w:p>
    <w:p w14:paraId="130107FF" w14:textId="77777777" w:rsidR="00D74F0E" w:rsidRDefault="00D955A0" w:rsidP="00D74F0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出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張</w:t>
      </w:r>
      <w:r>
        <w:rPr>
          <w:rFonts w:hint="eastAsia"/>
          <w:b/>
          <w:sz w:val="24"/>
        </w:rPr>
        <w:t xml:space="preserve"> </w:t>
      </w:r>
      <w:r w:rsidR="00D74F0E" w:rsidRPr="00D74F0E">
        <w:rPr>
          <w:rFonts w:hint="eastAsia"/>
          <w:b/>
          <w:sz w:val="24"/>
        </w:rPr>
        <w:t>講</w:t>
      </w:r>
      <w:r w:rsidR="00D74F0E">
        <w:rPr>
          <w:rFonts w:hint="eastAsia"/>
          <w:b/>
          <w:sz w:val="24"/>
        </w:rPr>
        <w:t xml:space="preserve"> </w:t>
      </w:r>
      <w:r w:rsidR="00D74F0E" w:rsidRPr="00D74F0E">
        <w:rPr>
          <w:rFonts w:hint="eastAsia"/>
          <w:b/>
          <w:sz w:val="24"/>
        </w:rPr>
        <w:t>演</w:t>
      </w:r>
      <w:r w:rsidR="00D74F0E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アンケート</w:t>
      </w:r>
    </w:p>
    <w:p w14:paraId="299C6CA6" w14:textId="77777777" w:rsidR="00B55155" w:rsidRDefault="00B55155" w:rsidP="00B55155">
      <w:pPr>
        <w:rPr>
          <w:rFonts w:hint="eastAsia"/>
        </w:rPr>
      </w:pPr>
    </w:p>
    <w:p w14:paraId="7100D9D1" w14:textId="77777777" w:rsidR="000514D0" w:rsidRDefault="000514D0" w:rsidP="00B55155">
      <w:pPr>
        <w:jc w:val="center"/>
        <w:rPr>
          <w:rFonts w:hint="eastAsia"/>
        </w:rPr>
      </w:pPr>
    </w:p>
    <w:tbl>
      <w:tblPr>
        <w:tblW w:w="0pt" w:type="auto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266"/>
        <w:gridCol w:w="4285"/>
        <w:gridCol w:w="1078"/>
        <w:gridCol w:w="3207"/>
      </w:tblGrid>
      <w:tr w:rsidR="000514D0" w14:paraId="4AC8246D" w14:textId="77777777" w:rsidTr="006A4E76">
        <w:trPr>
          <w:trHeight w:val="432"/>
        </w:trPr>
        <w:tc>
          <w:tcPr>
            <w:tcW w:w="63.30pt" w:type="dxa"/>
            <w:vAlign w:val="center"/>
          </w:tcPr>
          <w:p w14:paraId="48B12C00" w14:textId="77777777" w:rsidR="000514D0" w:rsidRPr="000313D9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6A4E76">
              <w:rPr>
                <w:rFonts w:ascii="ＭＳ Ｐ明朝" w:eastAsia="ＭＳ Ｐ明朝" w:hAnsi="ＭＳ Ｐ明朝" w:hint="eastAsia"/>
                <w:sz w:val="20"/>
                <w:szCs w:val="20"/>
              </w:rPr>
              <w:t>開催する会の名称</w:t>
            </w:r>
          </w:p>
        </w:tc>
        <w:tc>
          <w:tcPr>
            <w:tcW w:w="428.50pt" w:type="dxa"/>
            <w:gridSpan w:val="3"/>
            <w:vAlign w:val="center"/>
          </w:tcPr>
          <w:p w14:paraId="4FF1C641" w14:textId="77777777" w:rsidR="000514D0" w:rsidRDefault="000514D0" w:rsidP="006A4E76">
            <w:pPr>
              <w:jc w:val="start"/>
              <w:rPr>
                <w:rFonts w:ascii="ＭＳ Ｐ明朝" w:eastAsia="ＭＳ Ｐ明朝" w:hAnsi="ＭＳ Ｐ明朝"/>
                <w:sz w:val="24"/>
              </w:rPr>
            </w:pPr>
          </w:p>
          <w:p w14:paraId="094F85AE" w14:textId="77777777" w:rsidR="00704228" w:rsidRPr="000313D9" w:rsidRDefault="00704228" w:rsidP="006A4E76">
            <w:pPr>
              <w:jc w:val="star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6A4E76" w14:paraId="15547496" w14:textId="77777777" w:rsidTr="00275AD0">
        <w:trPr>
          <w:trHeight w:val="405"/>
        </w:trPr>
        <w:tc>
          <w:tcPr>
            <w:tcW w:w="63.30pt" w:type="dxa"/>
            <w:vAlign w:val="center"/>
          </w:tcPr>
          <w:p w14:paraId="7B2A369F" w14:textId="77777777" w:rsidR="006A4E76" w:rsidRPr="006A4E76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313D9">
              <w:rPr>
                <w:rFonts w:ascii="ＭＳ Ｐ明朝" w:eastAsia="ＭＳ Ｐ明朝" w:hAnsi="ＭＳ Ｐ明朝" w:hint="eastAsia"/>
                <w:sz w:val="24"/>
              </w:rPr>
              <w:t>日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>時</w:t>
            </w:r>
          </w:p>
        </w:tc>
        <w:tc>
          <w:tcPr>
            <w:tcW w:w="428.50pt" w:type="dxa"/>
            <w:gridSpan w:val="3"/>
            <w:vAlign w:val="center"/>
          </w:tcPr>
          <w:p w14:paraId="1D7E677A" w14:textId="77777777" w:rsidR="006A4E76" w:rsidRPr="000313D9" w:rsidRDefault="006A4E76" w:rsidP="00870562">
            <w:pPr>
              <w:ind w:firstLineChars="300" w:firstLine="33.40pt"/>
              <w:jc w:val="star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月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日　（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）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：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～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　：</w:t>
            </w:r>
          </w:p>
        </w:tc>
      </w:tr>
      <w:tr w:rsidR="006A4E76" w14:paraId="5A2042E4" w14:textId="77777777" w:rsidTr="00275AD0">
        <w:trPr>
          <w:trHeight w:val="526"/>
        </w:trPr>
        <w:tc>
          <w:tcPr>
            <w:tcW w:w="63.30pt" w:type="dxa"/>
            <w:vAlign w:val="center"/>
          </w:tcPr>
          <w:p w14:paraId="640959FC" w14:textId="77777777" w:rsidR="006A4E76" w:rsidRPr="000313D9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16"/>
              </w:rPr>
            </w:pPr>
            <w:r w:rsidRPr="000313D9">
              <w:rPr>
                <w:rFonts w:ascii="ＭＳ Ｐ明朝" w:eastAsia="ＭＳ Ｐ明朝" w:hAnsi="ＭＳ Ｐ明朝" w:hint="eastAsia"/>
                <w:sz w:val="24"/>
              </w:rPr>
              <w:t>テーマ</w:t>
            </w:r>
          </w:p>
        </w:tc>
        <w:tc>
          <w:tcPr>
            <w:tcW w:w="428.50pt" w:type="dxa"/>
            <w:gridSpan w:val="3"/>
            <w:vAlign w:val="center"/>
          </w:tcPr>
          <w:p w14:paraId="55CDFAED" w14:textId="77777777" w:rsidR="006A4E76" w:rsidRPr="000313D9" w:rsidRDefault="006A4E76" w:rsidP="00275AD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6A4E76" w14:paraId="6B1C9DC2" w14:textId="77777777" w:rsidTr="00950231">
        <w:trPr>
          <w:trHeight w:val="350"/>
        </w:trPr>
        <w:tc>
          <w:tcPr>
            <w:tcW w:w="63.30pt" w:type="dxa"/>
            <w:vAlign w:val="center"/>
          </w:tcPr>
          <w:p w14:paraId="22B31B24" w14:textId="77777777" w:rsidR="006A4E76" w:rsidRPr="000313D9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16"/>
              </w:rPr>
            </w:pPr>
            <w:r w:rsidRPr="000313D9">
              <w:rPr>
                <w:rFonts w:ascii="ＭＳ Ｐ明朝" w:eastAsia="ＭＳ Ｐ明朝" w:hAnsi="ＭＳ Ｐ明朝" w:hint="eastAsia"/>
                <w:sz w:val="24"/>
              </w:rPr>
              <w:t>講　師</w:t>
            </w:r>
          </w:p>
        </w:tc>
        <w:tc>
          <w:tcPr>
            <w:tcW w:w="214.25pt" w:type="dxa"/>
            <w:vAlign w:val="center"/>
          </w:tcPr>
          <w:p w14:paraId="4C2506A6" w14:textId="77777777" w:rsidR="006A4E76" w:rsidRPr="000313D9" w:rsidRDefault="006A4E76" w:rsidP="00275AD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53.90pt" w:type="dxa"/>
            <w:vAlign w:val="center"/>
          </w:tcPr>
          <w:p w14:paraId="437CEE96" w14:textId="77777777" w:rsidR="00950231" w:rsidRDefault="006A4E76" w:rsidP="00DE44E9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50231">
              <w:rPr>
                <w:rFonts w:ascii="ＭＳ Ｐ明朝" w:eastAsia="ＭＳ Ｐ明朝" w:hAnsi="ＭＳ Ｐ明朝" w:hint="eastAsia"/>
                <w:sz w:val="20"/>
                <w:szCs w:val="20"/>
              </w:rPr>
              <w:t>当日</w:t>
            </w:r>
            <w:r w:rsidR="00950231" w:rsidRPr="00950231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</w:p>
          <w:p w14:paraId="2AD9D9FE" w14:textId="77777777" w:rsidR="006A4E76" w:rsidRPr="00950231" w:rsidRDefault="006A4E76" w:rsidP="00DE44E9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50231">
              <w:rPr>
                <w:rFonts w:ascii="ＭＳ Ｐ明朝" w:eastAsia="ＭＳ Ｐ明朝" w:hAnsi="ＭＳ Ｐ明朝" w:hint="eastAsia"/>
                <w:sz w:val="20"/>
                <w:szCs w:val="20"/>
              </w:rPr>
              <w:t>聴講者数</w:t>
            </w:r>
          </w:p>
        </w:tc>
        <w:tc>
          <w:tcPr>
            <w:tcW w:w="160.35pt" w:type="dxa"/>
            <w:vAlign w:val="center"/>
          </w:tcPr>
          <w:p w14:paraId="028CB587" w14:textId="77777777" w:rsidR="006A4E76" w:rsidRPr="002D67A2" w:rsidRDefault="006A4E76" w:rsidP="000313D9">
            <w:pPr>
              <w:jc w:val="center"/>
              <w:rPr>
                <w:rFonts w:ascii="ＭＳ Ｐ明朝" w:eastAsia="ＭＳ Ｐ明朝" w:hAnsi="ＭＳ Ｐ明朝" w:hint="eastAsia"/>
                <w:w w:val="200%"/>
                <w:sz w:val="24"/>
              </w:rPr>
            </w:pPr>
            <w:r w:rsidRPr="000313D9">
              <w:rPr>
                <w:rFonts w:ascii="ＭＳ Ｐ明朝" w:eastAsia="ＭＳ Ｐ明朝" w:hAnsi="ＭＳ Ｐ明朝" w:hint="eastAsia"/>
                <w:w w:val="200%"/>
                <w:sz w:val="24"/>
              </w:rPr>
              <w:t xml:space="preserve">　　　</w:t>
            </w:r>
            <w:r w:rsidRPr="000313D9">
              <w:rPr>
                <w:rFonts w:ascii="ＭＳ Ｐ明朝" w:eastAsia="ＭＳ Ｐ明朝" w:hAnsi="ＭＳ Ｐ明朝" w:hint="eastAsia"/>
                <w:w w:val="200%"/>
                <w:sz w:val="20"/>
                <w:szCs w:val="20"/>
              </w:rPr>
              <w:t>名</w:t>
            </w:r>
          </w:p>
        </w:tc>
      </w:tr>
      <w:tr w:rsidR="006A4E76" w14:paraId="6213C3D1" w14:textId="77777777" w:rsidTr="008919D3">
        <w:trPr>
          <w:trHeight w:val="918"/>
        </w:trPr>
        <w:tc>
          <w:tcPr>
            <w:tcW w:w="491.80pt" w:type="dxa"/>
            <w:gridSpan w:val="4"/>
          </w:tcPr>
          <w:p w14:paraId="43DD11A4" w14:textId="77777777" w:rsidR="006A4E76" w:rsidRDefault="008919D3" w:rsidP="00275AD0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当日の</w:t>
            </w:r>
            <w:r w:rsidRPr="008919D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受講者層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についてお知らせください。</w:t>
            </w:r>
            <w:r w:rsidRPr="008919D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（年齢、性別、特定の職種の方なのか、等）</w:t>
            </w:r>
          </w:p>
          <w:p w14:paraId="12FA9C38" w14:textId="77777777" w:rsidR="008919D3" w:rsidRDefault="008919D3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347C971" w14:textId="77777777" w:rsidR="00704228" w:rsidRDefault="00704228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407B742" w14:textId="77777777" w:rsidR="00704228" w:rsidRDefault="00704228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70E5C8F" w14:textId="77777777" w:rsidR="00704228" w:rsidRDefault="00704228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019DE9" w14:textId="77777777" w:rsidR="00704228" w:rsidRPr="002D67A2" w:rsidRDefault="00704228" w:rsidP="00275AD0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6A4E76" w14:paraId="4913297F" w14:textId="77777777" w:rsidTr="00395FE4">
        <w:trPr>
          <w:trHeight w:val="729"/>
        </w:trPr>
        <w:tc>
          <w:tcPr>
            <w:tcW w:w="491.80pt" w:type="dxa"/>
            <w:gridSpan w:val="4"/>
          </w:tcPr>
          <w:p w14:paraId="2B4C1067" w14:textId="77777777" w:rsidR="006A4E76" w:rsidRDefault="006A4E76" w:rsidP="00275AD0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637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今回　申込された理由は何ですか？</w:t>
            </w:r>
            <w:r w:rsidR="00D37F09" w:rsidRPr="006637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(複数選択可)</w:t>
            </w:r>
          </w:p>
          <w:p w14:paraId="201E1357" w14:textId="77777777" w:rsidR="009811CA" w:rsidRPr="0066377F" w:rsidRDefault="009811CA" w:rsidP="00275AD0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14:paraId="3CD8B4DE" w14:textId="77777777" w:rsidR="00704228" w:rsidRDefault="006A4E76" w:rsidP="00275AD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□講演テーマ内容    □講師 </w:t>
            </w:r>
            <w:r w:rsidR="008705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□講演料・交通費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を大学負担　　　</w:t>
            </w:r>
          </w:p>
          <w:p w14:paraId="609F6E55" w14:textId="77777777" w:rsidR="00704228" w:rsidRDefault="00704228" w:rsidP="00275AD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5889DE" w14:textId="77777777" w:rsidR="006A4E76" w:rsidRPr="00275AD0" w:rsidRDefault="006A4E76" w:rsidP="00F2492C">
            <w:pPr>
              <w:ind w:firstLineChars="100" w:firstLine="9.15p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□その他（　　　</w:t>
            </w:r>
            <w:r w:rsidR="007042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="008705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3B39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</w:t>
            </w:r>
            <w:r w:rsidR="008705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 　　</w:t>
            </w:r>
            <w:r w:rsidR="00D37F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2AE056E" w14:textId="77777777" w:rsidR="006A4E76" w:rsidRPr="00275AD0" w:rsidRDefault="006A4E76" w:rsidP="00275AD0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95FE4" w14:paraId="1905D348" w14:textId="77777777" w:rsidTr="00A816A9">
        <w:trPr>
          <w:trHeight w:val="1650"/>
        </w:trPr>
        <w:tc>
          <w:tcPr>
            <w:tcW w:w="491.80pt" w:type="dxa"/>
            <w:gridSpan w:val="4"/>
            <w:tcBorders>
              <w:bottom w:val="single" w:sz="12" w:space="0" w:color="auto"/>
            </w:tcBorders>
          </w:tcPr>
          <w:p w14:paraId="7F2BD37C" w14:textId="77777777" w:rsidR="00395FE4" w:rsidRDefault="00395FE4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637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ご意見等ございましたら、お聞かせください。</w:t>
            </w:r>
          </w:p>
          <w:p w14:paraId="4F5D40E5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478F6CFA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6454A037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D933F51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34F0B808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1D0C7D3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18EB6FB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2B0E800B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6652FD10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8C32B34" w14:textId="77777777" w:rsidR="00704228" w:rsidRPr="0066377F" w:rsidRDefault="00704228" w:rsidP="00395FE4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14:paraId="125D1BF2" w14:textId="77777777" w:rsidR="00395FE4" w:rsidRPr="0066377F" w:rsidRDefault="00395FE4" w:rsidP="00395FE4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 　　</w:t>
            </w:r>
          </w:p>
        </w:tc>
      </w:tr>
    </w:tbl>
    <w:p w14:paraId="0F8725C2" w14:textId="77777777" w:rsidR="00275AD0" w:rsidRPr="002D67A2" w:rsidRDefault="00275AD0" w:rsidP="002D67A2">
      <w:pPr>
        <w:ind w:start="9.65pt" w:hangingChars="100" w:hanging="9.65pt"/>
        <w:rPr>
          <w:rFonts w:ascii="ＭＳ Ｐ明朝" w:eastAsia="ＭＳ Ｐ明朝" w:hAnsi="ＭＳ Ｐ明朝" w:hint="eastAsia"/>
          <w:szCs w:val="21"/>
        </w:rPr>
      </w:pPr>
    </w:p>
    <w:p w14:paraId="4EC04A95" w14:textId="77777777" w:rsidR="00A205E0" w:rsidRPr="009811CA" w:rsidRDefault="00275AD0" w:rsidP="009E2078">
      <w:pPr>
        <w:rPr>
          <w:rFonts w:ascii="ＭＳ Ｐ明朝" w:eastAsia="ＭＳ Ｐ明朝" w:hAnsi="ＭＳ Ｐ明朝" w:hint="eastAsia"/>
          <w:szCs w:val="21"/>
        </w:rPr>
      </w:pPr>
      <w:r w:rsidRPr="002D67A2">
        <w:rPr>
          <w:rFonts w:ascii="ＭＳ Ｐ明朝" w:eastAsia="ＭＳ Ｐ明朝" w:hAnsi="ＭＳ Ｐ明朝" w:hint="eastAsia"/>
          <w:szCs w:val="21"/>
        </w:rPr>
        <w:t>※</w:t>
      </w:r>
      <w:r w:rsidR="00610A06" w:rsidRPr="002D67A2">
        <w:rPr>
          <w:rFonts w:ascii="ＭＳ Ｐ明朝" w:eastAsia="ＭＳ Ｐ明朝" w:hAnsi="ＭＳ Ｐ明朝" w:hint="eastAsia"/>
          <w:szCs w:val="21"/>
        </w:rPr>
        <w:t>講演</w:t>
      </w:r>
      <w:r w:rsidR="003F40A5" w:rsidRPr="002D67A2">
        <w:rPr>
          <w:rFonts w:ascii="ＭＳ Ｐ明朝" w:eastAsia="ＭＳ Ｐ明朝" w:hAnsi="ＭＳ Ｐ明朝" w:hint="eastAsia"/>
          <w:szCs w:val="21"/>
        </w:rPr>
        <w:t>終了後</w:t>
      </w:r>
      <w:r w:rsidR="00020E9B">
        <w:rPr>
          <w:rFonts w:ascii="ＭＳ Ｐ明朝" w:eastAsia="ＭＳ Ｐ明朝" w:hAnsi="ＭＳ Ｐ明朝" w:hint="eastAsia"/>
          <w:szCs w:val="21"/>
        </w:rPr>
        <w:t>、</w:t>
      </w:r>
      <w:r w:rsidR="00BA477E">
        <w:rPr>
          <w:rFonts w:ascii="ＭＳ Ｐ明朝" w:eastAsia="ＭＳ Ｐ明朝" w:hAnsi="ＭＳ Ｐ明朝" w:hint="eastAsia"/>
          <w:szCs w:val="21"/>
        </w:rPr>
        <w:t>直接講師にお渡しいただくか、</w:t>
      </w:r>
      <w:r w:rsidR="003F40A5" w:rsidRPr="002D67A2">
        <w:rPr>
          <w:rFonts w:ascii="ＭＳ Ｐ明朝" w:eastAsia="ＭＳ Ｐ明朝" w:hAnsi="ＭＳ Ｐ明朝" w:hint="eastAsia"/>
          <w:szCs w:val="21"/>
        </w:rPr>
        <w:t>1</w:t>
      </w:r>
      <w:r w:rsidR="00BA477E">
        <w:rPr>
          <w:rFonts w:ascii="ＭＳ Ｐ明朝" w:eastAsia="ＭＳ Ｐ明朝" w:hAnsi="ＭＳ Ｐ明朝" w:hint="eastAsia"/>
          <w:szCs w:val="21"/>
        </w:rPr>
        <w:t>週間以内にメール添付で返信くださいます</w:t>
      </w:r>
      <w:r w:rsidR="003F40A5" w:rsidRPr="002D67A2">
        <w:rPr>
          <w:rFonts w:ascii="ＭＳ Ｐ明朝" w:eastAsia="ＭＳ Ｐ明朝" w:hAnsi="ＭＳ Ｐ明朝" w:hint="eastAsia"/>
          <w:szCs w:val="21"/>
        </w:rPr>
        <w:t>ようお願い申し</w:t>
      </w:r>
      <w:r w:rsidR="00861389" w:rsidRPr="002D67A2">
        <w:rPr>
          <w:rFonts w:ascii="ＭＳ Ｐ明朝" w:eastAsia="ＭＳ Ｐ明朝" w:hAnsi="ＭＳ Ｐ明朝" w:hint="eastAsia"/>
          <w:szCs w:val="21"/>
        </w:rPr>
        <w:t>上げ</w:t>
      </w:r>
      <w:r w:rsidR="003F40A5" w:rsidRPr="002D67A2">
        <w:rPr>
          <w:rFonts w:ascii="ＭＳ Ｐ明朝" w:eastAsia="ＭＳ Ｐ明朝" w:hAnsi="ＭＳ Ｐ明朝" w:hint="eastAsia"/>
          <w:szCs w:val="21"/>
        </w:rPr>
        <w:t>ます。</w:t>
      </w:r>
    </w:p>
    <w:sectPr w:rsidR="00A205E0" w:rsidRPr="009811CA" w:rsidSect="00275AD0">
      <w:pgSz w:w="595.30pt" w:h="841.90pt" w:code="9"/>
      <w:pgMar w:top="56.70pt" w:right="56.70pt" w:bottom="28.35pt" w:left="56.70pt" w:header="42.55pt" w:footer="49.60pt" w:gutter="0pt"/>
      <w:cols w:space="21.25pt"/>
      <w:docGrid w:type="linesAndChars" w:linePitch="291" w:charSpace="-353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D3F4E8A" w14:textId="77777777" w:rsidR="008024AB" w:rsidRDefault="008024AB">
      <w:r>
        <w:separator/>
      </w:r>
    </w:p>
  </w:endnote>
  <w:endnote w:type="continuationSeparator" w:id="0">
    <w:p w14:paraId="3932630F" w14:textId="77777777" w:rsidR="008024AB" w:rsidRDefault="0080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characterSet="shift_jis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36E35CF" w14:textId="77777777" w:rsidR="008024AB" w:rsidRDefault="008024AB">
      <w:r>
        <w:separator/>
      </w:r>
    </w:p>
  </w:footnote>
  <w:footnote w:type="continuationSeparator" w:id="0">
    <w:p w14:paraId="4279C294" w14:textId="77777777" w:rsidR="008024AB" w:rsidRDefault="008024A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D576832"/>
    <w:multiLevelType w:val="hybridMultilevel"/>
    <w:tmpl w:val="53FE916C"/>
    <w:lvl w:ilvl="0" w:tplc="EAC2B6FC"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 w16cid:durableId="134204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9.65pt"/>
  <w:drawingGridVerticalSpacing w:val="14.5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590"/>
    <w:rsid w:val="00013245"/>
    <w:rsid w:val="00020E9B"/>
    <w:rsid w:val="000313D9"/>
    <w:rsid w:val="00051226"/>
    <w:rsid w:val="000514D0"/>
    <w:rsid w:val="00085590"/>
    <w:rsid w:val="000B0769"/>
    <w:rsid w:val="000F6D57"/>
    <w:rsid w:val="00141AD0"/>
    <w:rsid w:val="001C33AC"/>
    <w:rsid w:val="002019F3"/>
    <w:rsid w:val="002456EE"/>
    <w:rsid w:val="00261B6D"/>
    <w:rsid w:val="00275AD0"/>
    <w:rsid w:val="0028785F"/>
    <w:rsid w:val="002933F2"/>
    <w:rsid w:val="002A7601"/>
    <w:rsid w:val="002D67A2"/>
    <w:rsid w:val="002F3124"/>
    <w:rsid w:val="00385B5E"/>
    <w:rsid w:val="00395FE4"/>
    <w:rsid w:val="003B0C19"/>
    <w:rsid w:val="003B39C1"/>
    <w:rsid w:val="003D023A"/>
    <w:rsid w:val="003D6E10"/>
    <w:rsid w:val="003E14FC"/>
    <w:rsid w:val="003F40A5"/>
    <w:rsid w:val="00495A26"/>
    <w:rsid w:val="00496208"/>
    <w:rsid w:val="004F5E56"/>
    <w:rsid w:val="00510C1A"/>
    <w:rsid w:val="005221C8"/>
    <w:rsid w:val="005451FD"/>
    <w:rsid w:val="0055514F"/>
    <w:rsid w:val="00610A06"/>
    <w:rsid w:val="00624B65"/>
    <w:rsid w:val="00637704"/>
    <w:rsid w:val="0066377F"/>
    <w:rsid w:val="00696304"/>
    <w:rsid w:val="006A4E76"/>
    <w:rsid w:val="006B40DC"/>
    <w:rsid w:val="006F44D7"/>
    <w:rsid w:val="00704228"/>
    <w:rsid w:val="00732290"/>
    <w:rsid w:val="007B0598"/>
    <w:rsid w:val="008024AB"/>
    <w:rsid w:val="008057D5"/>
    <w:rsid w:val="00812775"/>
    <w:rsid w:val="00813E4E"/>
    <w:rsid w:val="008205A2"/>
    <w:rsid w:val="0083238F"/>
    <w:rsid w:val="00841BA4"/>
    <w:rsid w:val="00845F7D"/>
    <w:rsid w:val="00861389"/>
    <w:rsid w:val="00862CD5"/>
    <w:rsid w:val="00870562"/>
    <w:rsid w:val="0088209D"/>
    <w:rsid w:val="008919D3"/>
    <w:rsid w:val="00901E37"/>
    <w:rsid w:val="0093418B"/>
    <w:rsid w:val="00950231"/>
    <w:rsid w:val="009811CA"/>
    <w:rsid w:val="009B13AC"/>
    <w:rsid w:val="009C5AB9"/>
    <w:rsid w:val="009E2078"/>
    <w:rsid w:val="00A205E0"/>
    <w:rsid w:val="00A816A9"/>
    <w:rsid w:val="00AD5D8B"/>
    <w:rsid w:val="00B45708"/>
    <w:rsid w:val="00B55155"/>
    <w:rsid w:val="00BA477E"/>
    <w:rsid w:val="00BE5ECD"/>
    <w:rsid w:val="00C07EB2"/>
    <w:rsid w:val="00D33EA7"/>
    <w:rsid w:val="00D33F7F"/>
    <w:rsid w:val="00D37D56"/>
    <w:rsid w:val="00D37F09"/>
    <w:rsid w:val="00D66305"/>
    <w:rsid w:val="00D66D79"/>
    <w:rsid w:val="00D74F0E"/>
    <w:rsid w:val="00D8560D"/>
    <w:rsid w:val="00D955A0"/>
    <w:rsid w:val="00DE44E9"/>
    <w:rsid w:val="00E34E0D"/>
    <w:rsid w:val="00E675D7"/>
    <w:rsid w:val="00F0494C"/>
    <w:rsid w:val="00F2492C"/>
    <w:rsid w:val="00F635F0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9A0906F"/>
  <w15:chartTrackingRefBased/>
  <w15:docId w15:val="{C821C48A-73D1-46E7-9C9D-66664F5696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514D0"/>
    <w:pPr>
      <w:jc w:val="center"/>
    </w:pPr>
    <w:rPr>
      <w:sz w:val="24"/>
    </w:rPr>
  </w:style>
  <w:style w:type="paragraph" w:styleId="a4">
    <w:name w:val="Closing"/>
    <w:basedOn w:val="a"/>
    <w:rsid w:val="000514D0"/>
    <w:pPr>
      <w:jc w:val="end"/>
    </w:pPr>
    <w:rPr>
      <w:sz w:val="24"/>
    </w:rPr>
  </w:style>
  <w:style w:type="table" w:styleId="a5">
    <w:name w:val="Table Grid"/>
    <w:basedOn w:val="a1"/>
    <w:rsid w:val="000514D0"/>
    <w:pPr>
      <w:widowControl w:val="0"/>
      <w:jc w:val="both"/>
    </w:pPr>
    <w:rPr>
      <w:rFonts w:ascii="ＭＳ 明朝"/>
      <w:sz w:val="16"/>
      <w:szCs w:val="16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F44D7"/>
    <w:pPr>
      <w:tabs>
        <w:tab w:val="center" w:pos="212.60pt"/>
        <w:tab w:val="end" w:pos="425.20pt"/>
      </w:tabs>
      <w:snapToGrid w:val="0"/>
    </w:pPr>
  </w:style>
  <w:style w:type="paragraph" w:styleId="a7">
    <w:name w:val="footer"/>
    <w:basedOn w:val="a"/>
    <w:rsid w:val="006F44D7"/>
    <w:pPr>
      <w:tabs>
        <w:tab w:val="center" w:pos="212.60pt"/>
        <w:tab w:val="end" w:pos="425.20pt"/>
      </w:tabs>
      <w:snapToGrid w:val="0"/>
    </w:pPr>
  </w:style>
  <w:style w:type="paragraph" w:styleId="a8">
    <w:name w:val="Balloon Text"/>
    <w:basedOn w:val="a"/>
    <w:semiHidden/>
    <w:rsid w:val="006F44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DB80686-E5BD-4B57-B739-0A2556551CD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01.dotx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東洋大学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hainoue01</dc:creator>
  <cp:keywords/>
  <cp:lastModifiedBy>山田彩華</cp:lastModifiedBy>
  <cp:revision>2</cp:revision>
  <cp:lastPrinted>2017-11-27T06:16:00Z</cp:lastPrinted>
  <dcterms:created xsi:type="dcterms:W3CDTF">2025-09-10T05:04:00Z</dcterms:created>
  <dcterms:modified xsi:type="dcterms:W3CDTF">2025-09-10T05:04:00Z</dcterms:modified>
</cp:coreProperties>
</file>